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D171D"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p w14:paraId="62407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313" w:afterLines="100" w:line="609" w:lineRule="exact"/>
        <w:ind w:left="703" w:right="703" w:firstLine="0"/>
        <w:jc w:val="center"/>
        <w:textAlignment w:val="auto"/>
        <w:rPr>
          <w:rFonts w:hint="eastAsia" w:ascii="Microsoft JhengHei"/>
          <w:b/>
          <w:color w:val="auto"/>
          <w:sz w:val="28"/>
          <w:szCs w:val="16"/>
          <w:lang w:eastAsia="zh-CN"/>
        </w:rPr>
      </w:pPr>
      <w:r>
        <w:rPr>
          <w:rFonts w:hint="eastAsia" w:ascii="Microsoft JhengHei" w:eastAsia="Microsoft JhengHei"/>
          <w:b/>
          <w:color w:val="auto"/>
          <w:sz w:val="28"/>
          <w:szCs w:val="16"/>
          <w:lang w:val="en-US" w:eastAsia="zh-CN"/>
        </w:rPr>
        <w:t>华南</w:t>
      </w:r>
      <w:r>
        <w:rPr>
          <w:rFonts w:hint="eastAsia" w:ascii="Microsoft JhengHei" w:eastAsia="Microsoft JhengHei"/>
          <w:b/>
          <w:color w:val="auto"/>
          <w:sz w:val="28"/>
          <w:szCs w:val="16"/>
        </w:rPr>
        <w:t>农业大学专业学位研究生专项制项目</w:t>
      </w:r>
      <w:r>
        <w:rPr>
          <w:rFonts w:hint="eastAsia" w:ascii="Microsoft JhengHei"/>
          <w:b/>
          <w:color w:val="auto"/>
          <w:sz w:val="28"/>
          <w:szCs w:val="16"/>
          <w:lang w:eastAsia="zh-CN"/>
        </w:rPr>
        <w:t>检查表（</w:t>
      </w:r>
      <w:r>
        <w:rPr>
          <w:rFonts w:hint="eastAsia" w:ascii="Microsoft JhengHei"/>
          <w:b/>
          <w:color w:val="auto"/>
          <w:sz w:val="28"/>
          <w:szCs w:val="16"/>
          <w:lang w:val="en-US" w:eastAsia="zh-CN"/>
        </w:rPr>
        <w:t>2024年</w:t>
      </w:r>
      <w:r>
        <w:rPr>
          <w:rFonts w:hint="eastAsia" w:ascii="Microsoft JhengHei"/>
          <w:b/>
          <w:color w:val="auto"/>
          <w:sz w:val="28"/>
          <w:szCs w:val="16"/>
          <w:lang w:eastAsia="zh-CN"/>
        </w:rPr>
        <w:t>）</w:t>
      </w:r>
    </w:p>
    <w:p w14:paraId="3DBF83E8">
      <w:pPr>
        <w:pStyle w:val="9"/>
        <w:spacing w:line="388" w:lineRule="exact"/>
        <w:ind w:left="14"/>
        <w:jc w:val="left"/>
        <w:rPr>
          <w:rFonts w:hint="default" w:ascii="宋体" w:eastAsia="宋体" w:cs="宋体"/>
          <w:b w:val="0"/>
          <w:bCs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b w:val="0"/>
          <w:bCs/>
          <w:color w:val="auto"/>
          <w:sz w:val="22"/>
          <w:lang w:val="en-US" w:eastAsia="zh-CN"/>
        </w:rPr>
        <w:t>项目负责人签名：                                     （牵头学院公章）</w:t>
      </w:r>
    </w:p>
    <w:p w14:paraId="5C67B5B8"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p w14:paraId="0C8C8720"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519"/>
        <w:gridCol w:w="930"/>
        <w:gridCol w:w="660"/>
        <w:gridCol w:w="150"/>
        <w:gridCol w:w="795"/>
        <w:gridCol w:w="1155"/>
        <w:gridCol w:w="83"/>
        <w:gridCol w:w="191"/>
        <w:gridCol w:w="701"/>
        <w:gridCol w:w="1409"/>
      </w:tblGrid>
      <w:tr w14:paraId="4BA48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 w14:paraId="7C5A60EA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项目名称</w:t>
            </w:r>
          </w:p>
        </w:tc>
        <w:tc>
          <w:tcPr>
            <w:tcW w:w="6593" w:type="dxa"/>
            <w:gridSpan w:val="10"/>
            <w:vAlign w:val="center"/>
          </w:tcPr>
          <w:p w14:paraId="65BAC61A">
            <w:pPr>
              <w:pStyle w:val="9"/>
              <w:spacing w:before="128"/>
              <w:ind w:left="13"/>
              <w:jc w:val="center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</w:tr>
      <w:tr w14:paraId="507BB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 w14:paraId="76EF0B90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项目类型</w:t>
            </w:r>
          </w:p>
        </w:tc>
        <w:tc>
          <w:tcPr>
            <w:tcW w:w="6593" w:type="dxa"/>
            <w:gridSpan w:val="10"/>
            <w:vAlign w:val="center"/>
          </w:tcPr>
          <w:p w14:paraId="785BFA58">
            <w:pPr>
              <w:pStyle w:val="9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宋体" w:eastAsia="宋体" w:cs="宋体"/>
                <w:color w:val="auto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 w14:paraId="47ABF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5B110940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牵头学院</w:t>
            </w:r>
          </w:p>
        </w:tc>
        <w:tc>
          <w:tcPr>
            <w:tcW w:w="6593" w:type="dxa"/>
            <w:gridSpan w:val="10"/>
            <w:vAlign w:val="center"/>
          </w:tcPr>
          <w:p w14:paraId="48E820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2E698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6D260AFF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相关学院</w:t>
            </w:r>
          </w:p>
        </w:tc>
        <w:tc>
          <w:tcPr>
            <w:tcW w:w="6593" w:type="dxa"/>
            <w:gridSpan w:val="10"/>
            <w:vAlign w:val="center"/>
          </w:tcPr>
          <w:p w14:paraId="3F7F700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720E2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7E50337A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项目负责人</w:t>
            </w:r>
          </w:p>
        </w:tc>
        <w:tc>
          <w:tcPr>
            <w:tcW w:w="2259" w:type="dxa"/>
            <w:gridSpan w:val="4"/>
          </w:tcPr>
          <w:p w14:paraId="2F94CB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033" w:type="dxa"/>
            <w:gridSpan w:val="3"/>
            <w:vAlign w:val="top"/>
          </w:tcPr>
          <w:p w14:paraId="03117133"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负责人手机号</w:t>
            </w:r>
          </w:p>
        </w:tc>
        <w:tc>
          <w:tcPr>
            <w:tcW w:w="2301" w:type="dxa"/>
            <w:gridSpan w:val="3"/>
          </w:tcPr>
          <w:p w14:paraId="672C29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 w14:paraId="39033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</w:tcPr>
          <w:p w14:paraId="08EEA4B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  <w:t>招生情况</w:t>
            </w:r>
          </w:p>
        </w:tc>
      </w:tr>
      <w:tr w14:paraId="3C3AE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 w14:paraId="188CDAE9">
            <w:pPr>
              <w:pStyle w:val="9"/>
              <w:spacing w:line="388" w:lineRule="exact"/>
              <w:ind w:left="14"/>
              <w:jc w:val="center"/>
              <w:rPr>
                <w:rFonts w:hint="default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2024年专项指标数</w:t>
            </w:r>
          </w:p>
        </w:tc>
        <w:tc>
          <w:tcPr>
            <w:tcW w:w="2109" w:type="dxa"/>
            <w:gridSpan w:val="3"/>
            <w:vAlign w:val="center"/>
          </w:tcPr>
          <w:p w14:paraId="25B2CE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3098F83E"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实际录取数</w:t>
            </w:r>
          </w:p>
        </w:tc>
        <w:tc>
          <w:tcPr>
            <w:tcW w:w="2110" w:type="dxa"/>
            <w:gridSpan w:val="2"/>
            <w:vAlign w:val="center"/>
          </w:tcPr>
          <w:p w14:paraId="18F878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 w14:paraId="14E75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 w14:paraId="54473326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是否存在指标挪用</w:t>
            </w:r>
          </w:p>
        </w:tc>
        <w:tc>
          <w:tcPr>
            <w:tcW w:w="2109" w:type="dxa"/>
            <w:gridSpan w:val="3"/>
            <w:vAlign w:val="center"/>
          </w:tcPr>
          <w:p w14:paraId="5E669AB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51DC3155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招生复试前是否公布</w:t>
            </w:r>
          </w:p>
          <w:p w14:paraId="6D817E27"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项目基本情况</w:t>
            </w:r>
          </w:p>
        </w:tc>
        <w:tc>
          <w:tcPr>
            <w:tcW w:w="2110" w:type="dxa"/>
            <w:gridSpan w:val="2"/>
            <w:vAlign w:val="center"/>
          </w:tcPr>
          <w:p w14:paraId="0B0CBC1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 w14:paraId="412A7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4" w:type="dxa"/>
            <w:vAlign w:val="center"/>
          </w:tcPr>
          <w:p w14:paraId="1F2D2090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是否考察考生专业背景、能力与项目契合度</w:t>
            </w:r>
          </w:p>
        </w:tc>
        <w:tc>
          <w:tcPr>
            <w:tcW w:w="2109" w:type="dxa"/>
            <w:gridSpan w:val="3"/>
            <w:vAlign w:val="center"/>
          </w:tcPr>
          <w:p w14:paraId="0A9E03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5ADE2CB1"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研究生是否填写</w:t>
            </w:r>
          </w:p>
          <w:p w14:paraId="69E4565F"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招生信息确认表</w:t>
            </w:r>
          </w:p>
        </w:tc>
        <w:tc>
          <w:tcPr>
            <w:tcW w:w="2110" w:type="dxa"/>
            <w:gridSpan w:val="2"/>
            <w:vAlign w:val="center"/>
          </w:tcPr>
          <w:p w14:paraId="40EBDA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 w14:paraId="52A44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24" w:type="dxa"/>
            <w:vAlign w:val="top"/>
          </w:tcPr>
          <w:p w14:paraId="6E15C04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2025年是否继续招生</w:t>
            </w:r>
          </w:p>
        </w:tc>
        <w:tc>
          <w:tcPr>
            <w:tcW w:w="2109" w:type="dxa"/>
            <w:gridSpan w:val="3"/>
            <w:vAlign w:val="center"/>
          </w:tcPr>
          <w:p w14:paraId="65AF338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2F320564"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default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2025年申请招生指标数</w:t>
            </w:r>
          </w:p>
        </w:tc>
        <w:tc>
          <w:tcPr>
            <w:tcW w:w="2110" w:type="dxa"/>
            <w:gridSpan w:val="2"/>
            <w:vAlign w:val="center"/>
          </w:tcPr>
          <w:p w14:paraId="5196F6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 w14:paraId="213DD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7" w:type="dxa"/>
            <w:gridSpan w:val="11"/>
            <w:vAlign w:val="center"/>
          </w:tcPr>
          <w:p w14:paraId="11815B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培养方案与培养计划</w:t>
            </w:r>
          </w:p>
        </w:tc>
      </w:tr>
      <w:tr w14:paraId="156D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4" w:type="dxa"/>
            <w:vAlign w:val="center"/>
          </w:tcPr>
          <w:p w14:paraId="72791F52"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是否制订培养方案</w:t>
            </w:r>
          </w:p>
        </w:tc>
        <w:tc>
          <w:tcPr>
            <w:tcW w:w="2109" w:type="dxa"/>
            <w:gridSpan w:val="3"/>
            <w:vAlign w:val="center"/>
          </w:tcPr>
          <w:p w14:paraId="612D89DB"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183" w:type="dxa"/>
            <w:gridSpan w:val="4"/>
            <w:vAlign w:val="center"/>
          </w:tcPr>
          <w:p w14:paraId="72597AC0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是否审核研究生</w:t>
            </w:r>
          </w:p>
          <w:p w14:paraId="6BBB77CF"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培养计划</w:t>
            </w:r>
          </w:p>
        </w:tc>
        <w:tc>
          <w:tcPr>
            <w:tcW w:w="2301" w:type="dxa"/>
            <w:gridSpan w:val="3"/>
            <w:vAlign w:val="center"/>
          </w:tcPr>
          <w:p w14:paraId="17261081"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</w:p>
        </w:tc>
      </w:tr>
      <w:tr w14:paraId="2BCD0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 w14:paraId="7D3101CF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特色课程开设情况</w:t>
            </w:r>
          </w:p>
        </w:tc>
      </w:tr>
      <w:tr w14:paraId="1202D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08C18570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课程名称</w:t>
            </w:r>
          </w:p>
        </w:tc>
        <w:tc>
          <w:tcPr>
            <w:tcW w:w="930" w:type="dxa"/>
            <w:vAlign w:val="center"/>
          </w:tcPr>
          <w:p w14:paraId="5BC7DFE4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主讲人</w:t>
            </w:r>
          </w:p>
        </w:tc>
        <w:tc>
          <w:tcPr>
            <w:tcW w:w="810" w:type="dxa"/>
            <w:gridSpan w:val="2"/>
            <w:vAlign w:val="center"/>
          </w:tcPr>
          <w:p w14:paraId="37B0B0AE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课时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3271B924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学分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2E2AE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学期</w:t>
            </w:r>
          </w:p>
          <w:p w14:paraId="62B0AA4D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（春/秋）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1284E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</w:t>
            </w:r>
          </w:p>
          <w:p w14:paraId="51B963B6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已开课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5AC1EBBF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2024级选课人数</w:t>
            </w:r>
          </w:p>
        </w:tc>
      </w:tr>
      <w:tr w14:paraId="589FB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07CB61D0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385650E5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D6B1F57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6E3A7E03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327EE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63A3D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5FC38121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5E525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2AD0CD91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2492E477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1FC3DA2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5277273A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C071B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0D33E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46EE4B88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529E4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3B7F646A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5B69FA09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1A293CF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79183906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669A2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C960E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011085F5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39598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197ACEC3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5E4DD5DC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05AECF1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4C9FCE56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71284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D02A3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2F6091C1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676B5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 w14:paraId="766CB72A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特色环节、班级文化建设情况</w:t>
            </w:r>
          </w:p>
          <w:p w14:paraId="16B1AB6A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（“成建制”培养方面有何举措，如何落实特色环节、开展班级活动，附相关佐证材料）</w:t>
            </w:r>
          </w:p>
        </w:tc>
      </w:tr>
      <w:tr w14:paraId="42616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8917" w:type="dxa"/>
            <w:gridSpan w:val="11"/>
            <w:vAlign w:val="center"/>
          </w:tcPr>
          <w:p w14:paraId="0AADD3B0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7A323549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0DE528EC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66454605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467BC911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16E66157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7DEEFE75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236DC596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16B6298A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13773BE3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4F312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17" w:type="dxa"/>
            <w:gridSpan w:val="11"/>
            <w:vAlign w:val="center"/>
          </w:tcPr>
          <w:p w14:paraId="2084BB7A">
            <w:pPr>
              <w:pStyle w:val="9"/>
              <w:spacing w:line="388" w:lineRule="exact"/>
              <w:ind w:left="14"/>
              <w:jc w:val="center"/>
              <w:rPr>
                <w:rFonts w:hint="default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研究生专业实践条件</w:t>
            </w:r>
          </w:p>
          <w:p w14:paraId="242EA6B8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（联合培养基地或合作企业情况，相关管理制度、协议，校外导师聘任情况，经费支持情况等）</w:t>
            </w:r>
          </w:p>
        </w:tc>
      </w:tr>
      <w:tr w14:paraId="1EFB2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8917" w:type="dxa"/>
            <w:gridSpan w:val="11"/>
            <w:vAlign w:val="center"/>
          </w:tcPr>
          <w:p w14:paraId="7D5FD9D5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0C326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 w14:paraId="0FF0A2D3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存在的问题及解决问题的措施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（分析本项目当前存在的问题，拟定解决问题的措施）</w:t>
            </w:r>
          </w:p>
        </w:tc>
      </w:tr>
      <w:tr w14:paraId="01BE4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8917" w:type="dxa"/>
            <w:gridSpan w:val="11"/>
            <w:vAlign w:val="top"/>
          </w:tcPr>
          <w:p w14:paraId="2E8F2349"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3A26AEBD"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058660D4"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4339F260"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6D160EDE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5501276E"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29641200"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47D2AC33"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4657039B"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21967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 w14:paraId="4BC2C576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意见和建议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（对学校开展专项制改革的意见和建议）</w:t>
            </w:r>
          </w:p>
        </w:tc>
      </w:tr>
      <w:tr w14:paraId="6DFEF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8917" w:type="dxa"/>
            <w:gridSpan w:val="11"/>
            <w:vAlign w:val="center"/>
          </w:tcPr>
          <w:p w14:paraId="3C71DBB3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62761D67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0FB6964B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070D226D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522551F6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079EFEE2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5C332C78"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</w:tbl>
    <w:p w14:paraId="0B365DC7">
      <w:pPr>
        <w:spacing w:after="0"/>
        <w:ind w:firstLine="220" w:firstLineChars="100"/>
        <w:jc w:val="both"/>
        <w:rPr>
          <w:rFonts w:hint="default" w:ascii="宋体" w:eastAsia="宋体"/>
          <w:color w:val="auto"/>
          <w:sz w:val="22"/>
          <w:lang w:val="en-US" w:eastAsia="zh-CN"/>
        </w:rPr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  <w:r>
        <w:rPr>
          <w:rFonts w:hint="eastAsia"/>
          <w:color w:val="auto"/>
          <w:sz w:val="22"/>
          <w:lang w:eastAsia="zh-CN"/>
        </w:rPr>
        <w:t>注：表后需附</w:t>
      </w:r>
      <w:r>
        <w:rPr>
          <w:rFonts w:hint="eastAsia"/>
          <w:color w:val="auto"/>
          <w:sz w:val="22"/>
          <w:lang w:val="en-US" w:eastAsia="zh-CN"/>
        </w:rPr>
        <w:t>2023年专项制项目录取研究生名单、研究生培养方案（格式见附页）。</w:t>
      </w:r>
    </w:p>
    <w:p w14:paraId="089E983B">
      <w:pPr>
        <w:keepNext w:val="0"/>
        <w:keepLines w:val="0"/>
        <w:pageBreakBefore w:val="0"/>
        <w:widowControl w:val="0"/>
        <w:tabs>
          <w:tab w:val="left" w:pos="16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2024年XXXX班专项制项目录取研究生名单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29"/>
        <w:gridCol w:w="1415"/>
        <w:gridCol w:w="1388"/>
        <w:gridCol w:w="1184"/>
        <w:gridCol w:w="1390"/>
        <w:gridCol w:w="1364"/>
        <w:gridCol w:w="1887"/>
      </w:tblGrid>
      <w:tr w14:paraId="6F94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4072DC96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9" w:type="dxa"/>
            <w:vAlign w:val="center"/>
          </w:tcPr>
          <w:p w14:paraId="5670278C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415" w:type="dxa"/>
            <w:vAlign w:val="center"/>
          </w:tcPr>
          <w:p w14:paraId="4DC4E474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388" w:type="dxa"/>
            <w:vAlign w:val="center"/>
          </w:tcPr>
          <w:p w14:paraId="46D9DBA4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第一导师</w:t>
            </w:r>
          </w:p>
        </w:tc>
        <w:tc>
          <w:tcPr>
            <w:tcW w:w="1184" w:type="dxa"/>
            <w:vAlign w:val="center"/>
          </w:tcPr>
          <w:p w14:paraId="52EB722B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第二导师</w:t>
            </w:r>
          </w:p>
        </w:tc>
        <w:tc>
          <w:tcPr>
            <w:tcW w:w="1390" w:type="dxa"/>
            <w:vAlign w:val="center"/>
          </w:tcPr>
          <w:p w14:paraId="1B93E53B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研究生学号</w:t>
            </w:r>
          </w:p>
        </w:tc>
        <w:tc>
          <w:tcPr>
            <w:tcW w:w="1364" w:type="dxa"/>
            <w:vAlign w:val="center"/>
          </w:tcPr>
          <w:p w14:paraId="2E40423B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研究生姓名</w:t>
            </w:r>
          </w:p>
        </w:tc>
        <w:tc>
          <w:tcPr>
            <w:tcW w:w="1887" w:type="dxa"/>
            <w:vAlign w:val="center"/>
          </w:tcPr>
          <w:p w14:paraId="534D6129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</w:tr>
      <w:tr w14:paraId="247B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6451AC1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2C60B3B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2DEED71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08B9944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1706926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48F45A8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10E65DD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66F6C9B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49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28EC078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547CA9B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319388C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663505E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167BC94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7F3F155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5C113AC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0EC4F63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9A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7B7D2E5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2E34EFE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2CFC31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5529544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1DB0AF3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0056ACA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449231A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05AB7D8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D6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4378D8B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624B96C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0B3CE73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2CBB673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2D85109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2ECCA75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55A0153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24FB681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5E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2AEBB88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5BE38B8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C436D3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587D5B3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66E77C4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06EA22F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2DE06DA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5BB6C34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2E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447BD9D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F51E8D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3060C70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1057FB2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39541DE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2498C81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62AA367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35B9315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67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5F90762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299774E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4C7A601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30460E8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4F0DCBA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44EBC5A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1D4C19E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0085D4C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13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5EE10FE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127BB1D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61A4016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4985845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1F56244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45531D8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3ADF4F1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7E330A8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B9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3CB3475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4179C40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2431EC3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6D95DBD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34E4A5F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53AD646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5A50B1A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11D594E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BC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49E68E7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21FFAF2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0C645DD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3E0231A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 w14:paraId="08501A5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1758051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3AF5614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75427E5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5D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15C01E3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D189C3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46BD07A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7349831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064C8C5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4FA6775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401BA55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610A66C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F3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2ABCE27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033DAE5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284B1B3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434FC92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0129EE9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3895F4D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5124BD0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6B0DB30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E1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087D150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9CD9E4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774C4AA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209FB76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3A4C740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7264680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395EA06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0FED078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29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0C4D87A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7915ECD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0957E08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6C0B623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3168ED8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53097E7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4F0CD88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7514FA5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88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29CBE09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62B0B59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086DD02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3CC4526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41EE67B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4AC8E91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4C96C4D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5ECE76D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D7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0BA6354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79DD1E9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16956C6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467C56F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5DEF656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00533C4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1A07F0D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7F70CD9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80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79A779C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1437017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673BD52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6FE163E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166DB74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5F49662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40EBAFF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1500789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A2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2F43B93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1CDDC6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0B7B0A5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140B8FC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07EFEFF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378BE16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2C8B506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73F57DC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C2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65AC0EC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0A0F2D4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3A4AF09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426C99F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4D198DC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50063A5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49E6C1D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11A36D1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3A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 w14:paraId="61343ED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AF57B5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611F87B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4F1F91A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53D5D31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459947C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6D29FB8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 w14:paraId="3FC720B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D940A36">
      <w:pPr>
        <w:tabs>
          <w:tab w:val="left" w:pos="1623"/>
        </w:tabs>
        <w:bidi w:val="0"/>
        <w:jc w:val="left"/>
        <w:rPr>
          <w:rFonts w:hint="default"/>
          <w:color w:val="auto"/>
          <w:lang w:val="en-US" w:eastAsia="zh-CN"/>
        </w:rPr>
        <w:sectPr>
          <w:pgSz w:w="11910" w:h="16840"/>
          <w:pgMar w:top="1260" w:right="280" w:bottom="1260" w:left="1100" w:header="720" w:footer="720" w:gutter="0"/>
          <w:cols w:space="720" w:num="1"/>
          <w:docGrid w:linePitch="312" w:charSpace="0"/>
        </w:sectPr>
      </w:pPr>
    </w:p>
    <w:p w14:paraId="3644D852">
      <w:pPr>
        <w:pStyle w:val="2"/>
        <w:bidi w:val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华南农业大学专业学位研究生专项制项目研究生培养方案</w:t>
      </w:r>
    </w:p>
    <w:p w14:paraId="35FA3F56">
      <w:pPr>
        <w:jc w:val="center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（参考模板）</w:t>
      </w:r>
    </w:p>
    <w:p w14:paraId="7BC7A727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一、专项制项目基本信息</w:t>
      </w:r>
    </w:p>
    <w:tbl>
      <w:tblPr>
        <w:tblStyle w:val="5"/>
        <w:tblW w:w="8917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4"/>
        <w:gridCol w:w="6323"/>
      </w:tblGrid>
      <w:tr w14:paraId="2362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94" w:type="dxa"/>
            <w:noWrap w:val="0"/>
            <w:vAlign w:val="center"/>
          </w:tcPr>
          <w:p w14:paraId="31BC6C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项目名称</w:t>
            </w:r>
          </w:p>
        </w:tc>
        <w:tc>
          <w:tcPr>
            <w:tcW w:w="6323" w:type="dxa"/>
            <w:noWrap w:val="0"/>
            <w:vAlign w:val="center"/>
          </w:tcPr>
          <w:p w14:paraId="3FF500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28" w:line="240" w:lineRule="auto"/>
              <w:ind w:left="13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XXXX班</w:t>
            </w:r>
          </w:p>
        </w:tc>
      </w:tr>
      <w:tr w14:paraId="76B1B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 w14:paraId="56FC45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项目类型</w:t>
            </w:r>
          </w:p>
        </w:tc>
        <w:tc>
          <w:tcPr>
            <w:tcW w:w="6323" w:type="dxa"/>
            <w:noWrap w:val="0"/>
            <w:vAlign w:val="center"/>
          </w:tcPr>
          <w:p w14:paraId="7A65DB5F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1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30" w:after="0" w:line="240" w:lineRule="auto"/>
              <w:ind w:left="13" w:right="0" w:firstLine="0" w:firstLineChars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 w14:paraId="17C4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 w14:paraId="698481A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牵头学院</w:t>
            </w:r>
          </w:p>
        </w:tc>
        <w:tc>
          <w:tcPr>
            <w:tcW w:w="6323" w:type="dxa"/>
            <w:noWrap w:val="0"/>
            <w:vAlign w:val="center"/>
          </w:tcPr>
          <w:p w14:paraId="19931D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 w14:paraId="23081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 w14:paraId="221F28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相关学院</w:t>
            </w:r>
          </w:p>
        </w:tc>
        <w:tc>
          <w:tcPr>
            <w:tcW w:w="6323" w:type="dxa"/>
            <w:noWrap w:val="0"/>
            <w:vAlign w:val="center"/>
          </w:tcPr>
          <w:p w14:paraId="6B368C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 w14:paraId="02E8D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 w14:paraId="487950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招生类别/领域</w:t>
            </w:r>
          </w:p>
          <w:p w14:paraId="17774E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代码、名称</w:t>
            </w:r>
          </w:p>
        </w:tc>
        <w:tc>
          <w:tcPr>
            <w:tcW w:w="6323" w:type="dxa"/>
            <w:noWrap w:val="0"/>
            <w:vAlign w:val="center"/>
          </w:tcPr>
          <w:p w14:paraId="35825D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 w14:paraId="6CB47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94" w:type="dxa"/>
            <w:noWrap w:val="0"/>
            <w:vAlign w:val="center"/>
          </w:tcPr>
          <w:p w14:paraId="3675C15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主要研究方向</w:t>
            </w:r>
          </w:p>
        </w:tc>
        <w:tc>
          <w:tcPr>
            <w:tcW w:w="6323" w:type="dxa"/>
            <w:noWrap w:val="0"/>
            <w:vAlign w:val="center"/>
          </w:tcPr>
          <w:p w14:paraId="34B91E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7A08A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94" w:type="dxa"/>
            <w:noWrap w:val="0"/>
            <w:vAlign w:val="center"/>
          </w:tcPr>
          <w:p w14:paraId="15B3A89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学制、学分要求</w:t>
            </w:r>
          </w:p>
        </w:tc>
        <w:tc>
          <w:tcPr>
            <w:tcW w:w="6323" w:type="dxa"/>
            <w:noWrap w:val="0"/>
            <w:vAlign w:val="center"/>
          </w:tcPr>
          <w:p w14:paraId="735FC0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参照研究生所在类别（领域）研究生培养方案</w:t>
            </w:r>
          </w:p>
        </w:tc>
      </w:tr>
    </w:tbl>
    <w:p w14:paraId="28494BB1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二、人才培养目标</w:t>
      </w:r>
    </w:p>
    <w:p w14:paraId="1C1B07C1">
      <w:pPr>
        <w:rPr>
          <w:rFonts w:hint="eastAsia"/>
          <w:color w:val="auto"/>
          <w:lang w:val="en-US" w:eastAsia="zh-CN"/>
        </w:rPr>
      </w:pPr>
    </w:p>
    <w:p w14:paraId="176B7D63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三、课程设置</w:t>
      </w:r>
    </w:p>
    <w:p w14:paraId="70F301B0">
      <w:pPr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color w:val="auto"/>
          <w:sz w:val="22"/>
          <w:lang w:val="en-US" w:eastAsia="zh-CN"/>
        </w:rPr>
        <w:t>研究生</w:t>
      </w:r>
      <w:r>
        <w:rPr>
          <w:rFonts w:hint="eastAsia" w:ascii="宋体" w:cs="宋体"/>
          <w:color w:val="auto"/>
          <w:sz w:val="22"/>
          <w:lang w:val="en-US" w:eastAsia="zh-CN"/>
        </w:rPr>
        <w:t>主要</w:t>
      </w:r>
      <w:r>
        <w:rPr>
          <w:rFonts w:hint="eastAsia"/>
          <w:color w:val="auto"/>
          <w:lang w:val="en-US" w:eastAsia="zh-CN"/>
        </w:rPr>
        <w:t>参照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修课。此外，本项目开设以下特色课程，研究生根据研究方向，在导师指导下修读：</w:t>
      </w:r>
    </w:p>
    <w:tbl>
      <w:tblPr>
        <w:tblStyle w:val="5"/>
        <w:tblW w:w="51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318"/>
        <w:gridCol w:w="612"/>
        <w:gridCol w:w="673"/>
        <w:gridCol w:w="981"/>
        <w:gridCol w:w="2181"/>
      </w:tblGrid>
      <w:tr w14:paraId="771B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4ABA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课程编号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8DE7A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课程中文名称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66B4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学分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D968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开课</w:t>
            </w:r>
          </w:p>
          <w:p w14:paraId="721C9293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学期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5E82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课程类型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C885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备注</w:t>
            </w:r>
          </w:p>
        </w:tc>
      </w:tr>
      <w:tr w14:paraId="5D62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4E90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rFonts w:hint="eastAsia" w:eastAsia="宋体"/>
                <w:color w:val="auto"/>
                <w:sz w:val="18"/>
                <w:lang w:eastAsia="zh-CN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EA53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54BF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A140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D2E4C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89A9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 w14:paraId="0008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F46D1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E1CA0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6DB1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6C98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E085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B18B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 w14:paraId="3770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AB1CE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D74A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AC74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99AA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0421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73DB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 w14:paraId="16AC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8E12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4B5DE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63D3F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356F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0727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870A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</w:tbl>
    <w:p w14:paraId="5EC1D7DA">
      <w:pPr>
        <w:rPr>
          <w:rFonts w:hint="default" w:ascii="宋体" w:cs="宋体"/>
          <w:color w:val="auto"/>
          <w:sz w:val="22"/>
          <w:lang w:val="en-US" w:eastAsia="zh-CN"/>
        </w:rPr>
      </w:pPr>
      <w:r>
        <w:rPr>
          <w:rFonts w:hint="eastAsia" w:ascii="宋体" w:cs="宋体"/>
          <w:color w:val="auto"/>
          <w:sz w:val="22"/>
          <w:lang w:val="en-US" w:eastAsia="zh-CN"/>
        </w:rPr>
        <w:t>注（定稿时删除）：1.课程编号暂时可不填，待确定开课、教务员编号后填写；2.开课学期填“春季”或“秋季”，如不确定暂时可不填，待确定开课后填写。3.课程类型填“必选课”或“方向课”。4.课程类型为必选课的，备注栏填“本项目所有研究生必选”，课程类型为方向课的，备注栏填“XX方向必选课，其他方向研究生可选”。</w:t>
      </w:r>
    </w:p>
    <w:p w14:paraId="3378F351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四、培养环节</w:t>
      </w:r>
    </w:p>
    <w:p w14:paraId="11102744">
      <w:pPr>
        <w:bidi w:val="0"/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color w:val="auto"/>
          <w:sz w:val="22"/>
          <w:lang w:val="en-US" w:eastAsia="zh-CN"/>
        </w:rPr>
        <w:t>研究生</w:t>
      </w:r>
      <w:r>
        <w:rPr>
          <w:rFonts w:hint="eastAsia" w:ascii="宋体" w:cs="宋体"/>
          <w:color w:val="auto"/>
          <w:sz w:val="22"/>
          <w:lang w:val="en-US" w:eastAsia="zh-CN"/>
        </w:rPr>
        <w:t>主要</w:t>
      </w:r>
      <w:r>
        <w:rPr>
          <w:rFonts w:hint="eastAsia"/>
          <w:color w:val="auto"/>
          <w:lang w:val="en-US" w:eastAsia="zh-CN"/>
        </w:rPr>
        <w:t>参照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执行各培养环节。此外，……</w:t>
      </w:r>
    </w:p>
    <w:p w14:paraId="31A0793B">
      <w:pPr>
        <w:bidi w:val="0"/>
        <w:rPr>
          <w:rFonts w:hint="eastAsia" w:ascii="宋体" w:cs="宋体"/>
          <w:color w:val="auto"/>
          <w:sz w:val="22"/>
          <w:lang w:val="en-US" w:eastAsia="zh-CN"/>
        </w:rPr>
      </w:pPr>
    </w:p>
    <w:p w14:paraId="6935FF00">
      <w:pPr>
        <w:bidi w:val="0"/>
        <w:rPr>
          <w:rFonts w:hint="default" w:ascii="宋体" w:cs="宋体"/>
          <w:color w:val="auto"/>
          <w:sz w:val="22"/>
          <w:lang w:val="en-US" w:eastAsia="zh-CN"/>
        </w:rPr>
      </w:pPr>
      <w:r>
        <w:rPr>
          <w:rFonts w:hint="eastAsia" w:ascii="宋体" w:cs="宋体"/>
          <w:color w:val="auto"/>
          <w:sz w:val="22"/>
          <w:lang w:val="en-US" w:eastAsia="zh-CN"/>
        </w:rPr>
        <w:t>注（定稿时删除）：各项目可根据实际情况，自主决定是否另外增加特色培养环节，或者对研究生各培养环节的安排、要求作出调整，并根据实际情况填写本段。</w:t>
      </w:r>
    </w:p>
    <w:p w14:paraId="523CA3A8">
      <w:pPr>
        <w:pStyle w:val="3"/>
        <w:bidi w:val="0"/>
        <w:ind w:firstLine="883"/>
        <w:rPr>
          <w:rFonts w:hint="eastAsia" w:cs="Times New Roman"/>
          <w:b/>
          <w:color w:val="auto"/>
          <w:lang w:val="en-US" w:eastAsia="zh-CN"/>
        </w:rPr>
      </w:pPr>
      <w:r>
        <w:rPr>
          <w:rFonts w:hint="eastAsia" w:cs="Times New Roman"/>
          <w:b/>
          <w:color w:val="auto"/>
          <w:lang w:val="en-US" w:eastAsia="zh-CN"/>
        </w:rPr>
        <w:t>五、其他</w:t>
      </w:r>
    </w:p>
    <w:p w14:paraId="58EC8DC0">
      <w:pPr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/>
          <w:color w:val="auto"/>
          <w:lang w:val="en-US" w:eastAsia="zh-CN"/>
        </w:rPr>
        <w:t>1.未尽事宜，以研究生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为准；</w:t>
      </w:r>
    </w:p>
    <w:p w14:paraId="602C2E76">
      <w:pPr>
        <w:rPr>
          <w:rFonts w:hint="default" w:ascii="宋体" w:cs="宋体"/>
          <w:color w:val="auto"/>
          <w:sz w:val="22"/>
          <w:lang w:val="en-US" w:eastAsia="zh-CN"/>
        </w:rPr>
      </w:pPr>
      <w:r>
        <w:rPr>
          <w:rFonts w:hint="eastAsia" w:ascii="宋体" w:cs="宋体"/>
          <w:color w:val="auto"/>
          <w:sz w:val="22"/>
          <w:lang w:val="en-US" w:eastAsia="zh-CN"/>
        </w:rPr>
        <w:t>2.研究生入学期间根据本方案和所在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，在导师指导下制订培养计划，培养计划必须经导师和项目负责人审核。</w:t>
      </w:r>
    </w:p>
    <w:p w14:paraId="2F49603E">
      <w:pPr>
        <w:tabs>
          <w:tab w:val="left" w:pos="1623"/>
        </w:tabs>
        <w:bidi w:val="0"/>
        <w:jc w:val="left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zRmYjY0OGUxZTZhMjZhMzhkM2UzNmI0OTBiNTAyYzQifQ=="/>
  </w:docVars>
  <w:rsids>
    <w:rsidRoot w:val="00000000"/>
    <w:rsid w:val="046B5540"/>
    <w:rsid w:val="0B753148"/>
    <w:rsid w:val="0BA50FA5"/>
    <w:rsid w:val="11C341E6"/>
    <w:rsid w:val="134F24D1"/>
    <w:rsid w:val="176A1EBC"/>
    <w:rsid w:val="188C6944"/>
    <w:rsid w:val="189D7C56"/>
    <w:rsid w:val="1C752FA8"/>
    <w:rsid w:val="1D01483C"/>
    <w:rsid w:val="1D5F1562"/>
    <w:rsid w:val="248C75F9"/>
    <w:rsid w:val="276F753C"/>
    <w:rsid w:val="310F0202"/>
    <w:rsid w:val="311E230F"/>
    <w:rsid w:val="33A70688"/>
    <w:rsid w:val="35693258"/>
    <w:rsid w:val="386D0811"/>
    <w:rsid w:val="3C2C3672"/>
    <w:rsid w:val="413D6781"/>
    <w:rsid w:val="431762B8"/>
    <w:rsid w:val="44CE0BF8"/>
    <w:rsid w:val="4B647BC0"/>
    <w:rsid w:val="4BE96317"/>
    <w:rsid w:val="4CA264FA"/>
    <w:rsid w:val="57D764F0"/>
    <w:rsid w:val="5B872FE2"/>
    <w:rsid w:val="5C9B19C2"/>
    <w:rsid w:val="632F088A"/>
    <w:rsid w:val="644C751D"/>
    <w:rsid w:val="6A2F2373"/>
    <w:rsid w:val="6D135175"/>
    <w:rsid w:val="6FB61059"/>
    <w:rsid w:val="73AC2F92"/>
    <w:rsid w:val="741466EF"/>
    <w:rsid w:val="77BC6AD3"/>
    <w:rsid w:val="786E182F"/>
    <w:rsid w:val="79007FE2"/>
    <w:rsid w:val="7AB61937"/>
    <w:rsid w:val="7F0F1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420"/>
    </w:pPr>
    <w:rPr>
      <w:rFonts w:ascii="宋体" w:eastAsia="宋体" w:cs="宋体"/>
      <w:sz w:val="28"/>
      <w:szCs w:val="28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left="420" w:firstLine="559"/>
      <w:jc w:val="both"/>
    </w:pPr>
    <w:rPr>
      <w:rFonts w:asci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0"/>
    <w:rPr>
      <w:rFonts w:asci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1041</Words>
  <Characters>1075</Characters>
  <Lines>321</Lines>
  <Paragraphs>75</Paragraphs>
  <TotalTime>16</TotalTime>
  <ScaleCrop>false</ScaleCrop>
  <LinksUpToDate>false</LinksUpToDate>
  <CharactersWithSpaces>1130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2021-02-24T00:07:00Z</dcterms:created>
  <dc:creator>liuzh</dc:creator>
  <cp:lastModifiedBy>陈华全</cp:lastModifiedBy>
  <dcterms:modified xsi:type="dcterms:W3CDTF">2024-12-06T09:22:14Z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2021-02-23T16:00:00Z</vt:filetime>
  </property>
  <property fmtid="{D5CDD505-2E9C-101B-9397-08002B2CF9AE}" pid="5" name="KSOProductBuildVer">
    <vt:lpwstr>2052-12.1.0.19302</vt:lpwstr>
  </property>
  <property fmtid="{D5CDD505-2E9C-101B-9397-08002B2CF9AE}" pid="6" name="KSOSaveFontToCloudKey">
    <vt:lpwstr>337389568_btnclosed</vt:lpwstr>
  </property>
  <property fmtid="{D5CDD505-2E9C-101B-9397-08002B2CF9AE}" pid="7" name="ICV">
    <vt:lpwstr>2C94A906438841EBAE562CC8CE63E54C</vt:lpwstr>
  </property>
</Properties>
</file>